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9" w:rsidRDefault="000540D9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2017  Girls</w:t>
      </w:r>
      <w:r w:rsidRPr="0078689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</w:t>
      </w:r>
      <w:r w:rsidRPr="00786899">
        <w:rPr>
          <w:b/>
          <w:i/>
          <w:sz w:val="28"/>
          <w:szCs w:val="28"/>
          <w:u w:val="single"/>
        </w:rPr>
        <w:t>wimming &amp; Diving</w:t>
      </w:r>
    </w:p>
    <w:p w:rsidR="000540D9" w:rsidRDefault="000540D9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ALL-STATE TEAM</w:t>
      </w:r>
    </w:p>
    <w:p w:rsidR="000540D9" w:rsidRPr="00043D76" w:rsidRDefault="000540D9" w:rsidP="00786899">
      <w:pPr>
        <w:spacing w:after="120"/>
        <w:jc w:val="center"/>
        <w:rPr>
          <w:b/>
          <w:i/>
          <w:u w:val="single"/>
        </w:rPr>
      </w:pPr>
    </w:p>
    <w:p w:rsidR="000540D9" w:rsidRPr="00346AD0" w:rsidRDefault="000540D9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Medley Relay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Best Time </w:t>
      </w:r>
      <w:r>
        <w:rPr>
          <w:b/>
        </w:rPr>
        <w:tab/>
      </w:r>
      <w:r>
        <w:rPr>
          <w:b/>
          <w:u w:val="single"/>
        </w:rPr>
        <w:t>Place</w:t>
      </w:r>
    </w:p>
    <w:p w:rsidR="000540D9" w:rsidRPr="000A5A5A" w:rsidRDefault="000540D9" w:rsidP="005035A7">
      <w:pPr>
        <w:spacing w:after="0"/>
      </w:pPr>
      <w:r w:rsidRPr="000A5A5A">
        <w:t>Ward Melville</w:t>
      </w:r>
      <w:r w:rsidRPr="000A5A5A">
        <w:tab/>
      </w:r>
      <w:r w:rsidRPr="000A5A5A">
        <w:tab/>
      </w:r>
      <w:r w:rsidRPr="000A5A5A">
        <w:tab/>
      </w:r>
      <w:smartTag w:uri="urn:schemas-microsoft-com:office:smarttags" w:element="place">
        <w:r w:rsidRPr="000A5A5A">
          <w:t>Victoria</w:t>
        </w:r>
      </w:smartTag>
      <w:r w:rsidRPr="000A5A5A">
        <w:t xml:space="preserve"> Bogdanski, Riley Gavigan</w:t>
      </w:r>
      <w:r w:rsidRPr="000A5A5A">
        <w:tab/>
      </w:r>
      <w:r w:rsidRPr="000A5A5A">
        <w:tab/>
        <w:t>1:47.86</w:t>
      </w:r>
      <w:r>
        <w:tab/>
      </w:r>
      <w:r>
        <w:tab/>
        <w:t>3</w:t>
      </w:r>
      <w:r>
        <w:tab/>
      </w:r>
    </w:p>
    <w:p w:rsidR="000540D9" w:rsidRPr="000A5A5A" w:rsidRDefault="000540D9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>Sydney Boals, Kaitlyn Ehlers</w:t>
      </w:r>
    </w:p>
    <w:p w:rsidR="000540D9" w:rsidRPr="000A5A5A" w:rsidRDefault="000540D9" w:rsidP="005035A7">
      <w:pPr>
        <w:spacing w:after="0"/>
      </w:pPr>
      <w:r w:rsidRPr="000A5A5A">
        <w:t>Northport-Commack</w:t>
      </w:r>
      <w:r w:rsidRPr="000A5A5A">
        <w:tab/>
      </w:r>
      <w:r w:rsidRPr="000A5A5A">
        <w:tab/>
        <w:t>Katie Dennin, Denise Phelan</w:t>
      </w:r>
      <w:r w:rsidRPr="000A5A5A">
        <w:tab/>
      </w:r>
      <w:r w:rsidRPr="000A5A5A">
        <w:tab/>
      </w:r>
      <w:r w:rsidRPr="000A5A5A">
        <w:tab/>
        <w:t>1:49.28</w:t>
      </w:r>
      <w:r>
        <w:tab/>
      </w:r>
      <w:r>
        <w:tab/>
        <w:t>6</w:t>
      </w:r>
    </w:p>
    <w:p w:rsidR="000540D9" w:rsidRPr="000A5A5A" w:rsidRDefault="000540D9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>Arianna Falletta, Chloe Stepanek</w:t>
      </w:r>
    </w:p>
    <w:p w:rsidR="000540D9" w:rsidRPr="005A4923" w:rsidRDefault="000540D9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Freestyle</w:t>
      </w:r>
    </w:p>
    <w:p w:rsidR="000540D9" w:rsidRDefault="000540D9" w:rsidP="005035A7">
      <w:pPr>
        <w:spacing w:after="0"/>
      </w:pPr>
      <w:r>
        <w:t>Chloe Stepanek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1:47.63 AAA</w:t>
      </w:r>
      <w:r>
        <w:tab/>
        <w:t>1</w:t>
      </w:r>
    </w:p>
    <w:p w:rsidR="000540D9" w:rsidRDefault="000540D9" w:rsidP="00A66D1F">
      <w:pPr>
        <w:spacing w:after="0"/>
      </w:pPr>
      <w:smartTag w:uri="urn:schemas-microsoft-com:office:smarttags" w:element="place">
        <w:r>
          <w:t>Sydney</w:t>
        </w:r>
      </w:smartTag>
      <w:r>
        <w:t xml:space="preserve"> Boals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1:54.22</w:t>
      </w:r>
      <w:r>
        <w:tab/>
      </w:r>
      <w:r>
        <w:tab/>
        <w:t>12</w:t>
      </w:r>
    </w:p>
    <w:p w:rsidR="000540D9" w:rsidRDefault="000540D9" w:rsidP="00A66D1F">
      <w:pPr>
        <w:spacing w:after="0"/>
      </w:pPr>
      <w:r>
        <w:t>Camryn Kreuscher</w:t>
      </w:r>
      <w:r>
        <w:tab/>
      </w:r>
      <w:r>
        <w:tab/>
        <w:t xml:space="preserve">Connetquot-East </w:t>
      </w:r>
      <w:smartTag w:uri="urn:schemas-microsoft-com:office:smarttags" w:element="place">
        <w:r>
          <w:t>Islip</w:t>
        </w:r>
      </w:smartTag>
      <w:r>
        <w:tab/>
      </w:r>
      <w:r>
        <w:tab/>
      </w:r>
      <w:r>
        <w:tab/>
      </w:r>
      <w:r>
        <w:tab/>
        <w:t>1:57.38</w:t>
      </w:r>
      <w:r>
        <w:tab/>
      </w:r>
      <w:r>
        <w:tab/>
        <w:t>19</w:t>
      </w:r>
    </w:p>
    <w:p w:rsidR="000540D9" w:rsidRDefault="000540D9" w:rsidP="00A66D1F">
      <w:pPr>
        <w:spacing w:after="0"/>
      </w:pPr>
      <w:r>
        <w:t>Megan Donnelly</w:t>
      </w:r>
      <w:r>
        <w:tab/>
      </w:r>
      <w:r>
        <w:tab/>
        <w:t>Sayville-Bayport-Bluepoint</w:t>
      </w:r>
      <w:r>
        <w:tab/>
      </w:r>
      <w:r>
        <w:tab/>
      </w:r>
      <w:r>
        <w:tab/>
        <w:t>1:57.98</w:t>
      </w:r>
      <w:r>
        <w:tab/>
      </w:r>
      <w:r>
        <w:tab/>
        <w:t>20</w:t>
      </w:r>
    </w:p>
    <w:p w:rsidR="000540D9" w:rsidRPr="00043D76" w:rsidRDefault="000540D9" w:rsidP="00A66D1F">
      <w:pPr>
        <w:spacing w:after="0"/>
        <w:rPr>
          <w:sz w:val="20"/>
          <w:szCs w:val="20"/>
        </w:rPr>
      </w:pPr>
    </w:p>
    <w:p w:rsidR="000540D9" w:rsidRPr="00A66D1F" w:rsidRDefault="000540D9" w:rsidP="00A66D1F">
      <w:pPr>
        <w:spacing w:after="0"/>
        <w:rPr>
          <w:b/>
        </w:rPr>
      </w:pPr>
      <w:r w:rsidRPr="00A66D1F">
        <w:rPr>
          <w:b/>
          <w:u w:val="single"/>
        </w:rPr>
        <w:t>200 Individual Medley</w:t>
      </w:r>
    </w:p>
    <w:p w:rsidR="000540D9" w:rsidRDefault="000540D9" w:rsidP="002C1972">
      <w:pPr>
        <w:spacing w:after="0"/>
      </w:pPr>
      <w:r w:rsidRPr="00A66D1F">
        <w:t>Kyra Sommerstad</w:t>
      </w:r>
      <w:r w:rsidRPr="00A66D1F">
        <w:tab/>
      </w:r>
      <w:r w:rsidRPr="00A66D1F">
        <w:tab/>
        <w:t xml:space="preserve">Port </w:t>
      </w:r>
      <w:smartTag w:uri="urn:schemas-microsoft-com:office:smarttags" w:element="place">
        <w:r w:rsidRPr="00A66D1F">
          <w:t>Jefferson</w:t>
        </w:r>
      </w:smartTag>
      <w:r>
        <w:tab/>
      </w:r>
      <w:r>
        <w:tab/>
      </w:r>
      <w:r>
        <w:tab/>
      </w:r>
      <w:r>
        <w:tab/>
      </w:r>
      <w:r>
        <w:tab/>
        <w:t>2:05.43</w:t>
      </w:r>
      <w:r>
        <w:tab/>
      </w:r>
      <w:r>
        <w:tab/>
        <w:t>4</w:t>
      </w:r>
    </w:p>
    <w:p w:rsidR="000540D9" w:rsidRDefault="000540D9" w:rsidP="007073E3">
      <w:pPr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2:10.63</w:t>
      </w:r>
      <w:r>
        <w:tab/>
      </w:r>
      <w:r>
        <w:tab/>
        <w:t>18</w:t>
      </w:r>
    </w:p>
    <w:p w:rsidR="000540D9" w:rsidRPr="00043D76" w:rsidRDefault="000540D9" w:rsidP="007073E3">
      <w:pPr>
        <w:spacing w:after="0"/>
        <w:rPr>
          <w:sz w:val="20"/>
          <w:szCs w:val="20"/>
        </w:rPr>
      </w:pPr>
    </w:p>
    <w:p w:rsidR="000540D9" w:rsidRPr="005A4923" w:rsidRDefault="000540D9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50 Freestyle</w:t>
      </w:r>
    </w:p>
    <w:p w:rsidR="000540D9" w:rsidRDefault="000540D9" w:rsidP="007073E3">
      <w:pPr>
        <w:spacing w:after="0"/>
      </w:pPr>
      <w:r>
        <w:t>Margaret Purcell</w:t>
      </w:r>
      <w:r>
        <w:tab/>
      </w:r>
      <w:r>
        <w:tab/>
      </w:r>
      <w:smartTag w:uri="urn:schemas-microsoft-com:office:smarttags" w:element="place">
        <w:r>
          <w:t>Southampton</w:t>
        </w:r>
      </w:smartTag>
      <w:r>
        <w:tab/>
      </w:r>
      <w:r>
        <w:tab/>
      </w:r>
      <w:r>
        <w:tab/>
      </w:r>
      <w:r>
        <w:tab/>
      </w:r>
      <w:r>
        <w:tab/>
        <w:t>23.92</w:t>
      </w:r>
      <w:r>
        <w:tab/>
      </w:r>
      <w:r>
        <w:tab/>
        <w:t>5</w:t>
      </w:r>
    </w:p>
    <w:p w:rsidR="000540D9" w:rsidRPr="00043D76" w:rsidRDefault="000540D9" w:rsidP="007073E3">
      <w:pPr>
        <w:spacing w:after="0"/>
        <w:rPr>
          <w:sz w:val="20"/>
          <w:szCs w:val="20"/>
        </w:rPr>
      </w:pPr>
    </w:p>
    <w:p w:rsidR="000540D9" w:rsidRPr="005A4923" w:rsidRDefault="000540D9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Diving</w:t>
      </w:r>
      <w:r>
        <w:rPr>
          <w:b/>
          <w:u w:val="single"/>
        </w:rPr>
        <w:t xml:space="preserve"> - 11 Dives</w:t>
      </w:r>
    </w:p>
    <w:p w:rsidR="000540D9" w:rsidRDefault="000540D9" w:rsidP="00EA56D0">
      <w:pPr>
        <w:spacing w:after="0"/>
      </w:pPr>
      <w:r w:rsidRPr="005A4923">
        <w:t>Patricia Arceri</w:t>
      </w:r>
      <w:r w:rsidRPr="005A4923">
        <w:tab/>
      </w:r>
      <w:r w:rsidRPr="005A4923">
        <w:tab/>
      </w:r>
      <w:r w:rsidRPr="005A4923">
        <w:tab/>
        <w:t>Huntington</w:t>
      </w:r>
      <w:r>
        <w:t>-Walt Whitman</w:t>
      </w:r>
      <w:r>
        <w:tab/>
      </w:r>
      <w:r>
        <w:tab/>
      </w:r>
      <w:r>
        <w:tab/>
        <w:t>532.90</w:t>
      </w:r>
      <w:r>
        <w:tab/>
      </w:r>
      <w:r>
        <w:tab/>
        <w:t>9</w:t>
      </w:r>
    </w:p>
    <w:p w:rsidR="000540D9" w:rsidRDefault="000540D9" w:rsidP="005F61CB">
      <w:pPr>
        <w:spacing w:after="0"/>
      </w:pPr>
      <w:r>
        <w:t>Emma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497.15</w:t>
      </w:r>
      <w:r>
        <w:tab/>
      </w:r>
      <w:r>
        <w:tab/>
        <w:t>16</w:t>
      </w:r>
    </w:p>
    <w:p w:rsidR="000540D9" w:rsidRPr="00043D76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20"/>
          <w:szCs w:val="20"/>
        </w:rPr>
      </w:pPr>
    </w:p>
    <w:p w:rsidR="000540D9" w:rsidRPr="005A492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Butterfly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Elizabeth Gallagher</w:t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  <w:t>58.53</w:t>
      </w:r>
      <w:r>
        <w:tab/>
      </w:r>
      <w:r>
        <w:tab/>
        <w:t>13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Megan Donnelly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  <w:t>58.79</w:t>
      </w:r>
      <w:r>
        <w:tab/>
      </w:r>
      <w:r>
        <w:tab/>
        <w:t>15</w:t>
      </w:r>
    </w:p>
    <w:p w:rsidR="000540D9" w:rsidRPr="00043D76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20"/>
          <w:szCs w:val="20"/>
        </w:rPr>
      </w:pPr>
    </w:p>
    <w:p w:rsidR="000540D9" w:rsidRPr="005A492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Freestyle</w:t>
      </w:r>
    </w:p>
    <w:p w:rsidR="000540D9" w:rsidRDefault="000540D9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>Chloe Stepanek</w:t>
      </w:r>
      <w:r w:rsidRPr="000A5A5A">
        <w:tab/>
      </w:r>
      <w:r w:rsidRPr="000A5A5A">
        <w:tab/>
      </w:r>
      <w:r w:rsidRPr="000A5A5A">
        <w:tab/>
        <w:t>Northport-Commack</w:t>
      </w:r>
      <w:r w:rsidRPr="000A5A5A">
        <w:tab/>
      </w:r>
      <w:r w:rsidRPr="000A5A5A">
        <w:tab/>
      </w:r>
      <w:r w:rsidRPr="000A5A5A">
        <w:tab/>
        <w:t>49.93 AAA</w:t>
      </w:r>
      <w:r>
        <w:tab/>
        <w:t>1</w:t>
      </w:r>
    </w:p>
    <w:p w:rsidR="000540D9" w:rsidRDefault="000540D9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Camryn Kreuscher</w:t>
      </w:r>
      <w:r>
        <w:tab/>
      </w:r>
      <w:r>
        <w:tab/>
        <w:t xml:space="preserve">Connetquot-East </w:t>
      </w:r>
      <w:smartTag w:uri="urn:schemas-microsoft-com:office:smarttags" w:element="place">
        <w:r>
          <w:t>Islip</w:t>
        </w:r>
      </w:smartTag>
      <w:r>
        <w:tab/>
      </w:r>
      <w:r>
        <w:tab/>
      </w:r>
      <w:r>
        <w:tab/>
        <w:t>53.03</w:t>
      </w:r>
      <w:r>
        <w:tab/>
      </w:r>
      <w:r>
        <w:tab/>
        <w:t>12</w:t>
      </w:r>
    </w:p>
    <w:p w:rsidR="000540D9" w:rsidRPr="000A5A5A" w:rsidRDefault="000540D9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smartTag w:uri="urn:schemas-microsoft-com:office:smarttags" w:element="place">
        <w:r>
          <w:t>Sydney</w:t>
        </w:r>
      </w:smartTag>
      <w:r>
        <w:t xml:space="preserve"> Boals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  <w:t>53.34</w:t>
      </w:r>
      <w:r>
        <w:tab/>
      </w:r>
      <w:r>
        <w:tab/>
        <w:t>19</w:t>
      </w:r>
    </w:p>
    <w:p w:rsidR="000540D9" w:rsidRPr="00043D76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sz w:val="20"/>
          <w:szCs w:val="20"/>
        </w:rPr>
      </w:pPr>
    </w:p>
    <w:p w:rsidR="000540D9" w:rsidRPr="008A63AD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8A63AD">
        <w:rPr>
          <w:b/>
          <w:u w:val="single"/>
        </w:rPr>
        <w:t>200 Freestyle  Relay</w:t>
      </w:r>
    </w:p>
    <w:p w:rsidR="000540D9" w:rsidRDefault="000540D9" w:rsidP="00E61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Connetquot-East </w:t>
      </w:r>
      <w:smartTag w:uri="urn:schemas-microsoft-com:office:smarttags" w:element="place">
        <w:r>
          <w:t>Islip</w:t>
        </w:r>
      </w:smartTag>
      <w:r>
        <w:tab/>
      </w:r>
      <w:r>
        <w:tab/>
        <w:t>Michelle Wootton, Madison Tafe</w:t>
      </w:r>
      <w:r>
        <w:tab/>
      </w:r>
      <w:r>
        <w:tab/>
        <w:t>1:41.54</w:t>
      </w:r>
      <w:r>
        <w:tab/>
      </w:r>
      <w:r>
        <w:tab/>
        <w:t>20</w:t>
      </w:r>
    </w:p>
    <w:p w:rsidR="000540D9" w:rsidRDefault="000540D9" w:rsidP="00E61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Sarah Colefield, Camryn Kreuscher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5A4923">
        <w:tab/>
      </w:r>
      <w:r w:rsidRPr="005A4923">
        <w:tab/>
      </w:r>
      <w:r w:rsidRPr="005A4923">
        <w:tab/>
      </w:r>
      <w:r w:rsidRPr="005A4923">
        <w:tab/>
      </w:r>
    </w:p>
    <w:p w:rsidR="000540D9" w:rsidRPr="005A492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Backstroke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Kyra Sommerstad</w:t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  <w:t>56.59</w:t>
      </w:r>
      <w:r>
        <w:tab/>
      </w:r>
      <w:r>
        <w:tab/>
        <w:t>6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Emily Fung</w:t>
      </w:r>
      <w:r>
        <w:tab/>
      </w:r>
      <w:r>
        <w:tab/>
      </w:r>
      <w:r>
        <w:tab/>
        <w:t>Huntington-Walt Whitman</w:t>
      </w:r>
      <w:r>
        <w:tab/>
      </w:r>
      <w:r>
        <w:tab/>
        <w:t>58.29</w:t>
      </w:r>
      <w:r>
        <w:tab/>
      </w:r>
      <w:r>
        <w:tab/>
        <w:t>13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Katie Dennin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  <w:t>59.03</w:t>
      </w:r>
      <w:r>
        <w:tab/>
      </w:r>
      <w:r>
        <w:tab/>
        <w:t>19</w:t>
      </w:r>
    </w:p>
    <w:p w:rsidR="000540D9" w:rsidRPr="00043D76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20"/>
          <w:szCs w:val="20"/>
        </w:rPr>
      </w:pPr>
    </w:p>
    <w:p w:rsidR="000540D9" w:rsidRPr="00311CEA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Breaststroke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Margaret Purcell</w:t>
      </w:r>
      <w:r>
        <w:tab/>
      </w:r>
      <w:r>
        <w:tab/>
      </w:r>
      <w:smartTag w:uri="urn:schemas-microsoft-com:office:smarttags" w:element="place">
        <w:r>
          <w:t>Southampton</w:t>
        </w:r>
      </w:smartTag>
      <w:r>
        <w:tab/>
      </w:r>
      <w:r>
        <w:tab/>
      </w:r>
      <w:r>
        <w:tab/>
      </w:r>
      <w:r>
        <w:tab/>
        <w:t>1:04.48</w:t>
      </w:r>
      <w:r>
        <w:tab/>
      </w:r>
      <w:r>
        <w:tab/>
        <w:t>6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  <w:t>1:05.41</w:t>
      </w:r>
      <w:r>
        <w:tab/>
      </w:r>
      <w:r>
        <w:tab/>
        <w:t>10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>
        <w:t>Angelina Harris</w:t>
      </w:r>
      <w:r>
        <w:tab/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  <w:t>1:06.60</w:t>
      </w:r>
      <w:r>
        <w:tab/>
      </w:r>
      <w:r>
        <w:tab/>
        <w:t>14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0540D9" w:rsidRPr="00311CEA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>400 Freestyle Relay</w:t>
      </w:r>
    </w:p>
    <w:p w:rsidR="000540D9" w:rsidRDefault="000540D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Connetquot</w:t>
      </w:r>
      <w:r>
        <w:tab/>
      </w:r>
      <w:r>
        <w:tab/>
      </w:r>
      <w:r>
        <w:tab/>
        <w:t xml:space="preserve">Michelle Wootton, Leah Russell </w:t>
      </w:r>
      <w:r>
        <w:tab/>
      </w:r>
      <w:r>
        <w:tab/>
        <w:t>3:40.49</w:t>
      </w:r>
      <w:r>
        <w:tab/>
      </w:r>
      <w:r>
        <w:tab/>
        <w:t>14</w:t>
      </w:r>
    </w:p>
    <w:p w:rsidR="000540D9" w:rsidRDefault="000540D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Payton Collins, Camryn Kreuscher</w:t>
      </w:r>
    </w:p>
    <w:p w:rsidR="000540D9" w:rsidRDefault="000540D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Northport-Commack</w:t>
      </w:r>
      <w:r>
        <w:tab/>
      </w:r>
      <w:r>
        <w:tab/>
        <w:t>Chloe Stepanek, Arianna Falletta</w:t>
      </w:r>
      <w:r>
        <w:tab/>
      </w:r>
      <w:r>
        <w:tab/>
        <w:t>3:40.65</w:t>
      </w:r>
      <w:r>
        <w:tab/>
      </w:r>
      <w:r>
        <w:tab/>
        <w:t>16</w:t>
      </w:r>
    </w:p>
    <w:p w:rsidR="000540D9" w:rsidRDefault="000540D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Lola Foley, Katie Dennin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 xml:space="preserve">11/22/17 </w:t>
      </w:r>
    </w:p>
    <w:p w:rsidR="000540D9" w:rsidRDefault="000540D9" w:rsidP="00043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jc w:val="center"/>
        <w:rPr>
          <w:b/>
          <w:i/>
        </w:rPr>
      </w:pPr>
      <w:r>
        <w:rPr>
          <w:b/>
          <w:i/>
        </w:rPr>
        <w:t>All-State is decided by swimmers &amp; divers that scored points at the state meet.</w:t>
      </w:r>
    </w:p>
    <w:p w:rsidR="000540D9" w:rsidRPr="00634008" w:rsidRDefault="000540D9" w:rsidP="00043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jc w:val="center"/>
        <w:rPr>
          <w:b/>
          <w:i/>
        </w:rPr>
      </w:pPr>
      <w:r>
        <w:rPr>
          <w:b/>
          <w:i/>
        </w:rPr>
        <w:t>*** Times are NYSPHSAA Final times***</w:t>
      </w:r>
    </w:p>
    <w:sectPr w:rsidR="000540D9" w:rsidRPr="00634008" w:rsidSect="002D1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4D9"/>
    <w:multiLevelType w:val="hybridMultilevel"/>
    <w:tmpl w:val="5366C3C4"/>
    <w:lvl w:ilvl="0" w:tplc="711EF9E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56C4"/>
    <w:multiLevelType w:val="hybridMultilevel"/>
    <w:tmpl w:val="A8D46EFA"/>
    <w:lvl w:ilvl="0" w:tplc="5588B38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2EE4"/>
    <w:multiLevelType w:val="hybridMultilevel"/>
    <w:tmpl w:val="13FE3924"/>
    <w:lvl w:ilvl="0" w:tplc="5C12A58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63BCE"/>
    <w:multiLevelType w:val="hybridMultilevel"/>
    <w:tmpl w:val="BBD6B302"/>
    <w:lvl w:ilvl="0" w:tplc="7E48FF5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87"/>
    <w:rsid w:val="00007503"/>
    <w:rsid w:val="000321C4"/>
    <w:rsid w:val="000334D5"/>
    <w:rsid w:val="00037424"/>
    <w:rsid w:val="00043D76"/>
    <w:rsid w:val="000540D9"/>
    <w:rsid w:val="000A5A5A"/>
    <w:rsid w:val="000C0F1E"/>
    <w:rsid w:val="000D0B8F"/>
    <w:rsid w:val="001077EB"/>
    <w:rsid w:val="001153F2"/>
    <w:rsid w:val="00165B18"/>
    <w:rsid w:val="00170EB2"/>
    <w:rsid w:val="001D0B00"/>
    <w:rsid w:val="00241F51"/>
    <w:rsid w:val="00263467"/>
    <w:rsid w:val="00283A12"/>
    <w:rsid w:val="002C1972"/>
    <w:rsid w:val="002D12CA"/>
    <w:rsid w:val="002F7D07"/>
    <w:rsid w:val="00304AA5"/>
    <w:rsid w:val="00311CEA"/>
    <w:rsid w:val="003242E9"/>
    <w:rsid w:val="00340215"/>
    <w:rsid w:val="00346AD0"/>
    <w:rsid w:val="00364695"/>
    <w:rsid w:val="0036568F"/>
    <w:rsid w:val="003D5C02"/>
    <w:rsid w:val="003E499F"/>
    <w:rsid w:val="0041788D"/>
    <w:rsid w:val="0042327D"/>
    <w:rsid w:val="00435D37"/>
    <w:rsid w:val="00442437"/>
    <w:rsid w:val="004752C9"/>
    <w:rsid w:val="00477019"/>
    <w:rsid w:val="00495D02"/>
    <w:rsid w:val="00501926"/>
    <w:rsid w:val="005035A7"/>
    <w:rsid w:val="00552C13"/>
    <w:rsid w:val="00556753"/>
    <w:rsid w:val="0055779D"/>
    <w:rsid w:val="00572601"/>
    <w:rsid w:val="005A0AC0"/>
    <w:rsid w:val="005A1512"/>
    <w:rsid w:val="005A4923"/>
    <w:rsid w:val="005A61C2"/>
    <w:rsid w:val="005B6642"/>
    <w:rsid w:val="005D29B0"/>
    <w:rsid w:val="005F6022"/>
    <w:rsid w:val="005F61CB"/>
    <w:rsid w:val="00634008"/>
    <w:rsid w:val="006505EE"/>
    <w:rsid w:val="00673838"/>
    <w:rsid w:val="007028D0"/>
    <w:rsid w:val="007073E3"/>
    <w:rsid w:val="00734EF5"/>
    <w:rsid w:val="0077274D"/>
    <w:rsid w:val="007744F3"/>
    <w:rsid w:val="00783B16"/>
    <w:rsid w:val="007860E8"/>
    <w:rsid w:val="00786899"/>
    <w:rsid w:val="00787001"/>
    <w:rsid w:val="00796476"/>
    <w:rsid w:val="007A654E"/>
    <w:rsid w:val="007B3F19"/>
    <w:rsid w:val="007B583D"/>
    <w:rsid w:val="007C6366"/>
    <w:rsid w:val="007E51D5"/>
    <w:rsid w:val="007F783B"/>
    <w:rsid w:val="00817A1C"/>
    <w:rsid w:val="008252FC"/>
    <w:rsid w:val="00845CBA"/>
    <w:rsid w:val="008503E3"/>
    <w:rsid w:val="00862991"/>
    <w:rsid w:val="00876649"/>
    <w:rsid w:val="00887F13"/>
    <w:rsid w:val="00893948"/>
    <w:rsid w:val="008974CC"/>
    <w:rsid w:val="008A63AD"/>
    <w:rsid w:val="008C4678"/>
    <w:rsid w:val="008F074C"/>
    <w:rsid w:val="008F21CF"/>
    <w:rsid w:val="00915FBB"/>
    <w:rsid w:val="00936B2A"/>
    <w:rsid w:val="0094421B"/>
    <w:rsid w:val="00956D02"/>
    <w:rsid w:val="009700E2"/>
    <w:rsid w:val="009B3928"/>
    <w:rsid w:val="009B53DE"/>
    <w:rsid w:val="009C5515"/>
    <w:rsid w:val="00A211D8"/>
    <w:rsid w:val="00A47FA3"/>
    <w:rsid w:val="00A505C7"/>
    <w:rsid w:val="00A66D1F"/>
    <w:rsid w:val="00A7041C"/>
    <w:rsid w:val="00A90958"/>
    <w:rsid w:val="00A91F1A"/>
    <w:rsid w:val="00AA2421"/>
    <w:rsid w:val="00AB3E37"/>
    <w:rsid w:val="00AE64E1"/>
    <w:rsid w:val="00AE7156"/>
    <w:rsid w:val="00B6308F"/>
    <w:rsid w:val="00B80342"/>
    <w:rsid w:val="00BB34CF"/>
    <w:rsid w:val="00BB530A"/>
    <w:rsid w:val="00BB560E"/>
    <w:rsid w:val="00BD536E"/>
    <w:rsid w:val="00BD79F8"/>
    <w:rsid w:val="00BE3011"/>
    <w:rsid w:val="00C06F81"/>
    <w:rsid w:val="00C33DEB"/>
    <w:rsid w:val="00C75F97"/>
    <w:rsid w:val="00C81F09"/>
    <w:rsid w:val="00C93D57"/>
    <w:rsid w:val="00CB016C"/>
    <w:rsid w:val="00CF2F49"/>
    <w:rsid w:val="00D20687"/>
    <w:rsid w:val="00D56883"/>
    <w:rsid w:val="00D95FC1"/>
    <w:rsid w:val="00DA14EF"/>
    <w:rsid w:val="00DC5F1F"/>
    <w:rsid w:val="00DE1EF7"/>
    <w:rsid w:val="00E610F6"/>
    <w:rsid w:val="00E876A9"/>
    <w:rsid w:val="00E95659"/>
    <w:rsid w:val="00E97551"/>
    <w:rsid w:val="00EA56D0"/>
    <w:rsid w:val="00EC58C1"/>
    <w:rsid w:val="00EE410C"/>
    <w:rsid w:val="00F44DC7"/>
    <w:rsid w:val="00F55F14"/>
    <w:rsid w:val="00F813FF"/>
    <w:rsid w:val="00F84B9F"/>
    <w:rsid w:val="00FD5430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274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All County</dc:title>
  <dc:subject/>
  <dc:creator>Owner</dc:creator>
  <cp:keywords/>
  <dc:description/>
  <cp:lastModifiedBy>lionetti</cp:lastModifiedBy>
  <cp:revision>2</cp:revision>
  <cp:lastPrinted>2017-11-22T21:26:00Z</cp:lastPrinted>
  <dcterms:created xsi:type="dcterms:W3CDTF">2017-11-22T21:26:00Z</dcterms:created>
  <dcterms:modified xsi:type="dcterms:W3CDTF">2017-11-22T21:26:00Z</dcterms:modified>
</cp:coreProperties>
</file>